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cs="宋体"/>
          <w:sz w:val="28"/>
          <w:szCs w:val="28"/>
        </w:rPr>
        <w:t>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cs="宋体"/>
          <w:b/>
          <w:bCs/>
          <w:sz w:val="28"/>
          <w:szCs w:val="28"/>
        </w:rPr>
        <w:t>暑期实验室使用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情况汇总表</w:t>
      </w:r>
      <w:bookmarkStart w:id="0" w:name="_GoBack"/>
      <w:bookmarkEnd w:id="0"/>
    </w:p>
    <w:p>
      <w:pPr>
        <w:jc w:val="center"/>
        <w:rPr>
          <w:rFonts w:cs="Times New Roman"/>
        </w:rPr>
      </w:pPr>
    </w:p>
    <w:p>
      <w:pPr>
        <w:ind w:firstLine="472" w:firstLineChars="196"/>
        <w:rPr>
          <w:rFonts w:cs="Times New Roman"/>
          <w:b/>
          <w:bCs/>
          <w:sz w:val="24"/>
          <w:szCs w:val="24"/>
        </w:rPr>
      </w:pPr>
    </w:p>
    <w:p>
      <w:pPr>
        <w:ind w:firstLine="472" w:firstLineChars="196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二级</w:t>
      </w:r>
      <w:r>
        <w:rPr>
          <w:rFonts w:hint="eastAsia" w:cs="宋体"/>
          <w:b/>
          <w:bCs/>
          <w:sz w:val="24"/>
          <w:szCs w:val="24"/>
        </w:rPr>
        <w:t>学院：</w:t>
      </w:r>
    </w:p>
    <w:p>
      <w:pPr>
        <w:rPr>
          <w:rFonts w:cs="Times New Roman"/>
          <w:b/>
          <w:bCs/>
          <w:sz w:val="24"/>
          <w:szCs w:val="2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1543"/>
        <w:gridCol w:w="720"/>
        <w:gridCol w:w="1260"/>
        <w:gridCol w:w="21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用途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（填写：教学、竞赛、科研、施工等）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如：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0日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电子线路实习实验室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竞赛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、暑期确因竞赛、科研、施工等需要使用实验室的须填写本表；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加强实验室日常安全管理，做好学生安全教育，加强检查巡查，做好安全措施；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请相关</w:t>
      </w:r>
      <w:r>
        <w:rPr>
          <w:rFonts w:hint="eastAsia" w:cs="宋体"/>
          <w:sz w:val="24"/>
          <w:szCs w:val="24"/>
          <w:lang w:val="en-US" w:eastAsia="zh-CN"/>
        </w:rPr>
        <w:t>二级</w:t>
      </w:r>
      <w:r>
        <w:rPr>
          <w:rFonts w:hint="eastAsia" w:cs="宋体"/>
          <w:sz w:val="24"/>
          <w:szCs w:val="24"/>
        </w:rPr>
        <w:t>学院于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29</w:t>
      </w:r>
      <w:r>
        <w:rPr>
          <w:rFonts w:hint="eastAsia" w:cs="宋体"/>
          <w:sz w:val="24"/>
          <w:szCs w:val="24"/>
        </w:rPr>
        <w:t>日前将此表发至邮箱</w:t>
      </w:r>
      <w:r>
        <w:rPr>
          <w:rFonts w:hint="default" w:cs="宋体"/>
          <w:sz w:val="24"/>
          <w:szCs w:val="24"/>
          <w:lang w:val="en-US"/>
        </w:rPr>
        <w:t>ysq@hdu.edu.cn</w:t>
      </w:r>
      <w:r>
        <w:rPr>
          <w:rFonts w:hint="eastAsia" w:cs="宋体"/>
          <w:sz w:val="24"/>
          <w:szCs w:val="24"/>
        </w:rPr>
        <w:t>。</w:t>
      </w:r>
    </w:p>
    <w:p>
      <w:pPr>
        <w:widowControl/>
        <w:spacing w:line="360" w:lineRule="auto"/>
        <w:ind w:right="1600"/>
        <w:jc w:val="center"/>
        <w:rPr>
          <w:rFonts w:ascii="仿宋_GB2312" w:hAnsi="宋体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C153"/>
    <w:multiLevelType w:val="singleLevel"/>
    <w:tmpl w:val="1744C1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6"/>
    <w:rsid w:val="000E5702"/>
    <w:rsid w:val="00111CFF"/>
    <w:rsid w:val="00121CF8"/>
    <w:rsid w:val="00152B7B"/>
    <w:rsid w:val="001A0563"/>
    <w:rsid w:val="001B2155"/>
    <w:rsid w:val="001E2C39"/>
    <w:rsid w:val="0022333B"/>
    <w:rsid w:val="002318A6"/>
    <w:rsid w:val="002372B1"/>
    <w:rsid w:val="00246DC7"/>
    <w:rsid w:val="002676D5"/>
    <w:rsid w:val="00283F3F"/>
    <w:rsid w:val="002B4DA1"/>
    <w:rsid w:val="002F0BD6"/>
    <w:rsid w:val="00303C06"/>
    <w:rsid w:val="003305D6"/>
    <w:rsid w:val="00343CA7"/>
    <w:rsid w:val="003452A3"/>
    <w:rsid w:val="00350471"/>
    <w:rsid w:val="00377ECC"/>
    <w:rsid w:val="00392085"/>
    <w:rsid w:val="00393BC5"/>
    <w:rsid w:val="003A6192"/>
    <w:rsid w:val="003B18D8"/>
    <w:rsid w:val="003B7841"/>
    <w:rsid w:val="003C5409"/>
    <w:rsid w:val="003D4720"/>
    <w:rsid w:val="003E0A64"/>
    <w:rsid w:val="003E26D8"/>
    <w:rsid w:val="003E34E9"/>
    <w:rsid w:val="00407A12"/>
    <w:rsid w:val="00417BC8"/>
    <w:rsid w:val="0042245D"/>
    <w:rsid w:val="00441143"/>
    <w:rsid w:val="004430D0"/>
    <w:rsid w:val="00445910"/>
    <w:rsid w:val="004A73B9"/>
    <w:rsid w:val="004B3B1A"/>
    <w:rsid w:val="004E6AB5"/>
    <w:rsid w:val="005228E1"/>
    <w:rsid w:val="0052526F"/>
    <w:rsid w:val="00533F7D"/>
    <w:rsid w:val="005D7C61"/>
    <w:rsid w:val="005E2A3A"/>
    <w:rsid w:val="005F275A"/>
    <w:rsid w:val="005F34BC"/>
    <w:rsid w:val="006411D7"/>
    <w:rsid w:val="00694E96"/>
    <w:rsid w:val="006B2359"/>
    <w:rsid w:val="006E0C0F"/>
    <w:rsid w:val="007172C7"/>
    <w:rsid w:val="007215F5"/>
    <w:rsid w:val="00730C11"/>
    <w:rsid w:val="00732C3B"/>
    <w:rsid w:val="00740CC9"/>
    <w:rsid w:val="00764ADE"/>
    <w:rsid w:val="007A2B9A"/>
    <w:rsid w:val="0082038B"/>
    <w:rsid w:val="008301FC"/>
    <w:rsid w:val="008331C9"/>
    <w:rsid w:val="008372D0"/>
    <w:rsid w:val="00845E0B"/>
    <w:rsid w:val="00881932"/>
    <w:rsid w:val="008A3B39"/>
    <w:rsid w:val="008B7C2C"/>
    <w:rsid w:val="008C3659"/>
    <w:rsid w:val="00900055"/>
    <w:rsid w:val="009005C9"/>
    <w:rsid w:val="00936EFB"/>
    <w:rsid w:val="009846BA"/>
    <w:rsid w:val="009930C3"/>
    <w:rsid w:val="0099798C"/>
    <w:rsid w:val="009A40AE"/>
    <w:rsid w:val="009C665C"/>
    <w:rsid w:val="009F0703"/>
    <w:rsid w:val="009F5C03"/>
    <w:rsid w:val="00A07284"/>
    <w:rsid w:val="00A3163D"/>
    <w:rsid w:val="00A377F1"/>
    <w:rsid w:val="00A66A46"/>
    <w:rsid w:val="00A727CD"/>
    <w:rsid w:val="00A76957"/>
    <w:rsid w:val="00A85B57"/>
    <w:rsid w:val="00A92A99"/>
    <w:rsid w:val="00AD6068"/>
    <w:rsid w:val="00B12868"/>
    <w:rsid w:val="00B21060"/>
    <w:rsid w:val="00B33ADB"/>
    <w:rsid w:val="00B33B5B"/>
    <w:rsid w:val="00B55C87"/>
    <w:rsid w:val="00B578F7"/>
    <w:rsid w:val="00B74828"/>
    <w:rsid w:val="00B761D4"/>
    <w:rsid w:val="00B93DAF"/>
    <w:rsid w:val="00BB24CF"/>
    <w:rsid w:val="00BE0861"/>
    <w:rsid w:val="00BE62D6"/>
    <w:rsid w:val="00C179D6"/>
    <w:rsid w:val="00C201B3"/>
    <w:rsid w:val="00C858B1"/>
    <w:rsid w:val="00C85C63"/>
    <w:rsid w:val="00C91BA4"/>
    <w:rsid w:val="00CD11E0"/>
    <w:rsid w:val="00CD33CA"/>
    <w:rsid w:val="00D04228"/>
    <w:rsid w:val="00D33E13"/>
    <w:rsid w:val="00D6339D"/>
    <w:rsid w:val="00D819D6"/>
    <w:rsid w:val="00D92D80"/>
    <w:rsid w:val="00DA7F34"/>
    <w:rsid w:val="00DC7D97"/>
    <w:rsid w:val="00E02DD9"/>
    <w:rsid w:val="00E047A3"/>
    <w:rsid w:val="00E364C8"/>
    <w:rsid w:val="00E864AA"/>
    <w:rsid w:val="00EC3BEF"/>
    <w:rsid w:val="00EC76A3"/>
    <w:rsid w:val="00F54A42"/>
    <w:rsid w:val="00F55460"/>
    <w:rsid w:val="00F92B25"/>
    <w:rsid w:val="00FB6556"/>
    <w:rsid w:val="00FD16C1"/>
    <w:rsid w:val="00FD5A87"/>
    <w:rsid w:val="00FE0C4C"/>
    <w:rsid w:val="00FE7CDC"/>
    <w:rsid w:val="04124835"/>
    <w:rsid w:val="054442E9"/>
    <w:rsid w:val="06C0099B"/>
    <w:rsid w:val="0C491D8E"/>
    <w:rsid w:val="1EBC4801"/>
    <w:rsid w:val="229A393D"/>
    <w:rsid w:val="2BDC2609"/>
    <w:rsid w:val="378D0DC2"/>
    <w:rsid w:val="449006B1"/>
    <w:rsid w:val="48CA7A61"/>
    <w:rsid w:val="49450A6D"/>
    <w:rsid w:val="5F8453A6"/>
    <w:rsid w:val="6E48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qFormat/>
    <w:locked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2">
    <w:name w:val="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3">
    <w:name w:val="Char1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35</Words>
  <Characters>203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2020-07-04T03:04:00Z</dcterms:created>
  <dc:creator>万户网络</dc:creator>
  <cp:lastModifiedBy>楠(～o～)~zZ</cp:lastModifiedBy>
  <cp:lastPrinted>2020-01-08T00:11:00Z</cp:lastPrinted>
  <dcterms:modified xsi:type="dcterms:W3CDTF">2021-06-28T02:12:19Z</dcterms:modified>
  <dc:title>关于做好暑期实验室安全管理工作的通知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